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45F79" w14:paraId="231F6513" w14:textId="77777777" w:rsidTr="00645F79">
        <w:trPr>
          <w:trHeight w:val="4575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14:paraId="1AFAD08D" w14:textId="543025AF" w:rsidR="00645F79" w:rsidRDefault="00645F79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4D65487B" wp14:editId="46D428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2905125"/>
                  <wp:effectExtent l="0" t="0" r="0" b="9525"/>
                  <wp:wrapSquare wrapText="bothSides"/>
                  <wp:docPr id="16" name="Obraz 16" descr="Opis: Logo PZU, tytuł Ubezpieczenie na każdą studencką... przygodę. NNw PZU Edukacja. Ochrona dla studentó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is: Logo PZU, tytuł Ubezpieczenie na każdą studencką... przygodę. NNw PZU Edukacja. Ochrona dla studentó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0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5F79" w14:paraId="34F403A3" w14:textId="77777777" w:rsidTr="00645F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7950"/>
              <w:gridCol w:w="525"/>
            </w:tblGrid>
            <w:tr w:rsidR="00645F79" w14:paraId="3BC4EB37" w14:textId="77777777">
              <w:trPr>
                <w:trHeight w:val="300"/>
                <w:jc w:val="center"/>
              </w:trPr>
              <w:tc>
                <w:tcPr>
                  <w:tcW w:w="525" w:type="dxa"/>
                  <w:shd w:val="clear" w:color="auto" w:fill="FFFFFF"/>
                  <w:vAlign w:val="center"/>
                  <w:hideMark/>
                </w:tcPr>
                <w:p w14:paraId="0675580E" w14:textId="77777777" w:rsidR="00645F79" w:rsidRDefault="00645F79">
                  <w:pPr>
                    <w:pStyle w:val="NormalnyWeb"/>
                    <w:spacing w:line="240" w:lineRule="atLeast"/>
                  </w:pP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645F79" w14:paraId="781C19F6" w14:textId="77777777">
                    <w:tc>
                      <w:tcPr>
                        <w:tcW w:w="7950" w:type="dxa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5"/>
                          <w:gridCol w:w="3975"/>
                        </w:tblGrid>
                        <w:tr w:rsidR="00645F79" w14:paraId="477DBEAE" w14:textId="77777777">
                          <w:tc>
                            <w:tcPr>
                              <w:tcW w:w="3975" w:type="dxa"/>
                              <w:hideMark/>
                            </w:tcPr>
                            <w:p w14:paraId="5EBFD5DE" w14:textId="77777777" w:rsidR="00645F79" w:rsidRDefault="00645F79">
                              <w:pPr>
                                <w:pStyle w:val="NormalnyWeb"/>
                                <w:spacing w:line="210" w:lineRule="atLeast"/>
                              </w:pPr>
                              <w:r>
                                <w:rPr>
                                  <w:rStyle w:val="Pogrubienie"/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</w:rPr>
                                <w:t>NNW PZU EDUKACJA</w:t>
                              </w:r>
                              <w:r>
                                <w:rPr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</w:rPr>
                                <w:br/>
                                <w:t>AKCJA SZKOLNA 2024/2025</w:t>
                              </w:r>
                              <w:r>
                                <w:rPr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</w:rPr>
                                <w:br/>
                                <w:t>Ochrona dla dzieci i młodzieży − przez cały rok 24/7</w:t>
                              </w:r>
                            </w:p>
                          </w:tc>
                          <w:tc>
                            <w:tcPr>
                              <w:tcW w:w="3975" w:type="dxa"/>
                              <w:vAlign w:val="center"/>
                              <w:hideMark/>
                            </w:tcPr>
                            <w:p w14:paraId="007C9C1D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  <w:jc w:val="right"/>
                              </w:pPr>
                              <w:r>
                                <w:rPr>
                                  <w:rFonts w:ascii="Tahoma" w:hAnsi="Tahoma" w:cs="Tahoma"/>
                                  <w:color w:val="6E6E6E"/>
                                  <w:sz w:val="17"/>
                                  <w:szCs w:val="17"/>
                                </w:rPr>
                                <w:t>MATERIAŁ INFORMACYJNY</w:t>
                              </w:r>
                            </w:p>
                          </w:tc>
                        </w:tr>
                      </w:tbl>
                      <w:p w14:paraId="3E08F141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12E0E769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691CD9EA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670FC985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591A7538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</w:rPr>
                          <w:t xml:space="preserve">Żłobek, przedszkole czy szkoła i jeszcze lekcje gry na gitarze, dodatkowy angielski czy trening tenisa? Niezależnie od tego, jak wygląda dzień Twojego dziecka,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</w:rPr>
                          <w:t>ubezpieczenie NNW PZU Edukacja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</w:rPr>
                          <w:t xml:space="preserve"> może zapewnić mu ochronę na wypadek nieprzewidzianych zdarzeń, takich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</w:rPr>
                          <w:t>jak nieszczęśliwy wypadek czy poważne zachorowanie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645F79" w14:paraId="625D70B0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63B2EDE6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3F2D94A6" w14:textId="77777777">
                    <w:tc>
                      <w:tcPr>
                        <w:tcW w:w="7950" w:type="dxa"/>
                        <w:shd w:val="clear" w:color="auto" w:fill="E6E6E6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  <w:gridCol w:w="6990"/>
                        </w:tblGrid>
                        <w:tr w:rsidR="00645F79" w14:paraId="3F68889B" w14:textId="77777777">
                          <w:trPr>
                            <w:trHeight w:val="930"/>
                          </w:trPr>
                          <w:tc>
                            <w:tcPr>
                              <w:tcW w:w="945" w:type="dxa"/>
                              <w:vAlign w:val="center"/>
                              <w:hideMark/>
                            </w:tcPr>
                            <w:p w14:paraId="35B8EB80" w14:textId="268864FA" w:rsidR="00645F79" w:rsidRDefault="00645F79">
                              <w:pPr>
                                <w:pStyle w:val="NormalnyWeb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428F2A" wp14:editId="4437AA2D">
                                    <wp:extent cx="603250" cy="304800"/>
                                    <wp:effectExtent l="0" t="0" r="6350" b="0"/>
                                    <wp:docPr id="14" name="Obraz 14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4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325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005" w:type="dxa"/>
                              <w:vAlign w:val="center"/>
                              <w:hideMark/>
                            </w:tcPr>
                            <w:p w14:paraId="122F65FE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 xml:space="preserve">Teraz możesz łatwo ubezpieczyć swoje dziecko – </w:t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 xml:space="preserve">aby to zrobić, wejdź </w:t>
                              </w:r>
                              <w:r>
                                <w:rPr>
                                  <w:rFonts w:ascii="Source Sans Pro" w:hAnsi="Source Sans Pro"/>
                                  <w:b/>
                                  <w:bCs/>
                                  <w:color w:val="003C7D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>
                                  <w:rPr>
                                    <w:rStyle w:val="Pogrubienie"/>
                                    <w:rFonts w:ascii="Source Sans Pro" w:hAnsi="Source Sans Pro"/>
                                    <w:color w:val="00A8E4"/>
                                    <w:sz w:val="18"/>
                                    <w:szCs w:val="18"/>
                                  </w:rPr>
                                  <w:t>ubestrefa.pl </w:t>
                                </w:r>
                              </w:hyperlink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>i wstaw kod oferty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t>. Znajdziesz tam informacje o ubezpieczeniu.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</w:rPr>
                                <w:br/>
                                <w:t>Szczegółowy zakres każdej z propozycji ubezpieczenia zamieściliśmy w załączniku.</w:t>
                              </w:r>
                            </w:p>
                          </w:tc>
                        </w:tr>
                      </w:tbl>
                      <w:p w14:paraId="284D7927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4013D03B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52AC8915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4C1D57ED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53284CF6" w14:textId="77777777" w:rsidR="00645F79" w:rsidRDefault="00645F79">
                        <w:pPr>
                          <w:pStyle w:val="NormalnyWeb"/>
                          <w:spacing w:line="225" w:lineRule="atLeast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1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12 000 zł, składka roczna 32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2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15 000 zł, składka roczna 39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3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20 000 zł, składka roczna 49 zł</w:t>
                        </w:r>
                      </w:p>
                    </w:tc>
                  </w:tr>
                  <w:tr w:rsidR="00645F79" w14:paraId="0028119A" w14:textId="77777777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1CC301C8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45F79" w14:paraId="2B749038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1C380069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00A8E4"/>
                            <w:sz w:val="28"/>
                            <w:szCs w:val="28"/>
                          </w:rPr>
                          <w:t>ZSPMS1</w:t>
                        </w:r>
                      </w:p>
                    </w:tc>
                  </w:tr>
                  <w:tr w:rsidR="00645F79" w14:paraId="31176953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31CD6E90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5B3684F3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6A3054EA" w14:textId="77777777" w:rsidR="00645F79" w:rsidRDefault="00645F79">
                        <w:pPr>
                          <w:pStyle w:val="NormalnyWeb"/>
                          <w:spacing w:line="225" w:lineRule="atLeast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4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30 000 zł, składka roczna 57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5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50 000 zł, składka roczna 99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6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70 000 zł, składka roczna 149 zł</w:t>
                        </w:r>
                      </w:p>
                    </w:tc>
                  </w:tr>
                  <w:tr w:rsidR="00645F79" w14:paraId="2772D000" w14:textId="77777777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5597465A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45F79" w14:paraId="41564AB6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7AA259A7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00A8E4"/>
                            <w:sz w:val="28"/>
                            <w:szCs w:val="28"/>
                          </w:rPr>
                          <w:t>ZSPMS2</w:t>
                        </w:r>
                      </w:p>
                    </w:tc>
                  </w:tr>
                  <w:tr w:rsidR="00645F79" w14:paraId="25E058BF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267D0973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22E401AA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2AB9544E" w14:textId="77777777" w:rsidR="00645F79" w:rsidRDefault="00645F79">
                        <w:pPr>
                          <w:pStyle w:val="NormalnyWeb"/>
                          <w:spacing w:line="225" w:lineRule="atLeast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7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100 000 zł, składka roczna 210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8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150 000 zł, składka roczna 320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  Propozycja 9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</w:rPr>
                          <w:t xml:space="preserve"> – suma ubezpieczenia 200 000 zł, składka roczna 475 zł</w:t>
                        </w:r>
                      </w:p>
                    </w:tc>
                  </w:tr>
                  <w:tr w:rsidR="00645F79" w14:paraId="1DFED378" w14:textId="77777777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20209B9F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45F79" w14:paraId="1F6B7DD1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5403589E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00A8E4"/>
                            <w:sz w:val="28"/>
                            <w:szCs w:val="28"/>
                          </w:rPr>
                          <w:t>ZSPMS3</w:t>
                        </w:r>
                      </w:p>
                    </w:tc>
                  </w:tr>
                  <w:tr w:rsidR="00645F79" w14:paraId="4E74A0D8" w14:textId="77777777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79C67B49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645F79" w14:paraId="552A1D64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7560"/>
                        </w:tblGrid>
                        <w:tr w:rsidR="00645F79" w14:paraId="5ABD692F" w14:textId="77777777">
                          <w:trPr>
                            <w:trHeight w:val="240"/>
                          </w:trPr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14:paraId="6B4B6C16" w14:textId="4C0ABE06" w:rsidR="00645F79" w:rsidRDefault="00645F79">
                              <w:pPr>
                                <w:pStyle w:val="NormalnyWeb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7B28F4" wp14:editId="61105E9E">
                                    <wp:extent cx="247650" cy="152400"/>
                                    <wp:effectExtent l="0" t="0" r="0" b="0"/>
                                    <wp:docPr id="13" name="Obraz 13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3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r:link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60" w:type="dxa"/>
                              <w:vAlign w:val="center"/>
                              <w:hideMark/>
                            </w:tcPr>
                            <w:p w14:paraId="477E7E3B" w14:textId="77777777" w:rsidR="00645F79" w:rsidRDefault="00645F79">
                              <w:pPr>
                                <w:pStyle w:val="NormalnyWeb"/>
                                <w:spacing w:line="225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</w:rPr>
                                <w:t xml:space="preserve">Jeśli zdecydujesz się na ubezpieczenie, </w:t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</w:rPr>
                                <w:t>uzupełnij formularz zgłoszenia</w:t>
                              </w: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F79226B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2DA1AF7A" w14:textId="77777777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4BB659D9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645F79" w14:paraId="508AF88D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7560"/>
                        </w:tblGrid>
                        <w:tr w:rsidR="00645F79" w14:paraId="7CC6929A" w14:textId="77777777">
                          <w:trPr>
                            <w:trHeight w:val="240"/>
                          </w:trPr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14:paraId="2ED5A666" w14:textId="59188D56" w:rsidR="00645F79" w:rsidRDefault="00645F79">
                              <w:pPr>
                                <w:pStyle w:val="NormalnyWeb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DF0BA8" wp14:editId="78831DBB">
                                    <wp:extent cx="247650" cy="152400"/>
                                    <wp:effectExtent l="0" t="0" r="0" b="0"/>
                                    <wp:docPr id="12" name="Obraz 12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2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r:link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60" w:type="dxa"/>
                              <w:vAlign w:val="center"/>
                              <w:hideMark/>
                            </w:tcPr>
                            <w:p w14:paraId="555D710B" w14:textId="77777777" w:rsidR="00645F79" w:rsidRDefault="00645F79">
                              <w:pPr>
                                <w:pStyle w:val="NormalnyWeb"/>
                                <w:spacing w:line="225" w:lineRule="atLeast"/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</w:rPr>
                                <w:t>Gdy opłacisz składkę, otrzymasz certyfikat/polisę ubezpieczenia.</w:t>
                              </w:r>
                            </w:p>
                          </w:tc>
                        </w:tr>
                      </w:tbl>
                      <w:p w14:paraId="68F31574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637E94B6" w14:textId="77777777">
                    <w:trPr>
                      <w:trHeight w:val="49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7E6E2B43" w14:textId="61F86CF9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60288" behindDoc="0" locked="0" layoutInCell="1" allowOverlap="0" wp14:anchorId="419A873A" wp14:editId="0A686507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048250" cy="314325"/>
                              <wp:effectExtent l="0" t="0" r="0" b="9525"/>
                              <wp:wrapSquare wrapText="bothSides"/>
                              <wp:docPr id="15" name="Obraz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645F79" w14:paraId="6CB42C46" w14:textId="77777777">
                    <w:trPr>
                      <w:trHeight w:val="30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0A1BEF33" w14:textId="77777777" w:rsidR="00645F79" w:rsidRDefault="00645F79">
                        <w:pPr>
                          <w:pStyle w:val="NormalnyWeb"/>
                          <w:spacing w:line="300" w:lineRule="atLeast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  <w:tr w:rsidR="00645F79" w14:paraId="5F180093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0"/>
                          <w:gridCol w:w="3990"/>
                        </w:tblGrid>
                        <w:tr w:rsidR="00645F79" w14:paraId="147F535A" w14:textId="77777777">
                          <w:tc>
                            <w:tcPr>
                              <w:tcW w:w="3960" w:type="dxa"/>
                              <w:vAlign w:val="center"/>
                              <w:hideMark/>
                            </w:tcPr>
                            <w:p w14:paraId="571374D6" w14:textId="4B00774A" w:rsidR="00645F79" w:rsidRDefault="00645F79">
                              <w:pPr>
                                <w:pStyle w:val="NormalnyWeb"/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0ECEFEFB" wp14:editId="1E80B730">
                                    <wp:extent cx="2514600" cy="2241550"/>
                                    <wp:effectExtent l="0" t="0" r="0" b="6350"/>
                                    <wp:docPr id="11" name="Obraz 11" descr="Opis: Obrazek przedstawiający lekcje w klasie podstawowe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1" descr="Opis: Obrazek przedstawiający lekcje w klasie podstawowe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r:link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4600" cy="224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50" w:type="dxa"/>
                              <w:vAlign w:val="center"/>
                              <w:hideMark/>
                            </w:tcPr>
                            <w:tbl>
                              <w:tblPr>
                                <w:tblW w:w="39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645F79" w14:paraId="6D320DEF" w14:textId="77777777">
                                <w:tc>
                                  <w:tcPr>
                                    <w:tcW w:w="3990" w:type="dxa"/>
                                    <w:vAlign w:val="center"/>
                                    <w:hideMark/>
                                  </w:tcPr>
                                  <w:p w14:paraId="207615E1" w14:textId="77777777" w:rsidR="00645F79" w:rsidRDefault="00645F79">
                                    <w:pPr>
                                      <w:pStyle w:val="NormalnyWeb"/>
                                      <w:spacing w:line="240" w:lineRule="atLeast"/>
                                    </w:pP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003C7D"/>
                                        <w:sz w:val="21"/>
                                        <w:szCs w:val="21"/>
                                      </w:rPr>
                                      <w:t>NNW PZU Edukacja to ochrona:</w:t>
                                    </w:r>
                                  </w:p>
                                </w:tc>
                              </w:tr>
                              <w:tr w:rsidR="00645F79" w14:paraId="1D81429F" w14:textId="77777777">
                                <w:trPr>
                                  <w:trHeight w:val="225"/>
                                </w:trPr>
                                <w:tc>
                                  <w:tcPr>
                                    <w:tcW w:w="39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44D88AE" w14:textId="77777777" w:rsidR="00645F79" w:rsidRDefault="00645F79">
                                    <w:pPr>
                                      <w:pStyle w:val="NormalnyWeb"/>
                                    </w:pPr>
                                    <w:r>
                                      <w:rPr>
                                        <w:color w:val="000000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2E58536" w14:textId="77777777" w:rsidR="00645F79" w:rsidRDefault="00645F79">
                              <w:pPr>
                                <w:pStyle w:val="NormalnyWeb"/>
                              </w:pPr>
                              <w:r>
                                <w:rPr>
                                  <w:vanish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39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  <w:gridCol w:w="3150"/>
                              </w:tblGrid>
                              <w:tr w:rsidR="00645F79" w14:paraId="41B41B8B" w14:textId="77777777">
                                <w:trPr>
                                  <w:trHeight w:val="1410"/>
                                </w:trPr>
                                <w:tc>
                                  <w:tcPr>
                                    <w:tcW w:w="825" w:type="dxa"/>
                                    <w:hideMark/>
                                  </w:tcPr>
                                  <w:p w14:paraId="3A342BFA" w14:textId="0E7EF40D" w:rsidR="00645F79" w:rsidRDefault="00645F79">
                                    <w:pPr>
                                      <w:pStyle w:val="NormalnyWeb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6189995" wp14:editId="767C02A9">
                                          <wp:extent cx="527050" cy="895350"/>
                                          <wp:effectExtent l="0" t="0" r="6350" b="0"/>
                                          <wp:docPr id="10" name="Obraz 10" descr="Opis: Ikona kuli ziemskiej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10" descr="Opis: Ikona kuli ziemskiej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7050" cy="895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165" w:type="dxa"/>
                                    <w:hideMark/>
                                  </w:tcPr>
                                  <w:p w14:paraId="7E87FAF9" w14:textId="77777777" w:rsidR="00645F79" w:rsidRDefault="00645F79">
                                    <w:pPr>
                                      <w:pStyle w:val="NormalnyWeb"/>
                                      <w:spacing w:line="240" w:lineRule="atLeast"/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</w:rPr>
                                      <w:t xml:space="preserve">bez względu na miejsce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– ubezpieczenie działa na całym świecie (z wyjątkiem usług </w:t>
                                    </w:r>
                                    <w:proofErr w:type="spellStart"/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</w:rPr>
                                      <w:t>assistance</w:t>
                                    </w:r>
                                    <w:proofErr w:type="spellEnd"/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</w:rPr>
                                      <w:t>, które zapewniamy tylko w Polsce),</w:t>
                                    </w:r>
                                  </w:p>
                                </w:tc>
                              </w:tr>
                              <w:tr w:rsidR="00645F79" w14:paraId="1DBF2DA4" w14:textId="77777777">
                                <w:trPr>
                                  <w:trHeight w:val="750"/>
                                </w:trPr>
                                <w:tc>
                                  <w:tcPr>
                                    <w:tcW w:w="825" w:type="dxa"/>
                                    <w:vAlign w:val="center"/>
                                    <w:hideMark/>
                                  </w:tcPr>
                                  <w:p w14:paraId="35916B5A" w14:textId="295318C7" w:rsidR="00645F79" w:rsidRDefault="00645F79">
                                    <w:pPr>
                                      <w:pStyle w:val="NormalnyWeb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8C8BE05" wp14:editId="596F9925">
                                          <wp:extent cx="527050" cy="400050"/>
                                          <wp:effectExtent l="0" t="0" r="6350" b="0"/>
                                          <wp:docPr id="9" name="Obraz 9" descr="Opis: Pobierz grafiki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9" descr="Opis: Pobierz grafiki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705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165" w:type="dxa"/>
                                    <w:vAlign w:val="center"/>
                                    <w:hideMark/>
                                  </w:tcPr>
                                  <w:p w14:paraId="26D03CF4" w14:textId="77777777" w:rsidR="00645F79" w:rsidRDefault="00645F79">
                                    <w:pPr>
                                      <w:pStyle w:val="NormalnyWeb"/>
                                      <w:spacing w:line="240" w:lineRule="atLeast"/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</w:rPr>
                                      <w:t>bez względu na czas – ochrona działa 24 godziny na dobę przez cały okres ubezpieczenia.</w:t>
                                    </w:r>
                                  </w:p>
                                </w:tc>
                              </w:tr>
                            </w:tbl>
                            <w:p w14:paraId="4A46AD9E" w14:textId="77777777" w:rsidR="00645F79" w:rsidRDefault="00645F7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AD6C13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061C97E8" w14:textId="77777777">
                    <w:trPr>
                      <w:trHeight w:val="3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36DAE1FE" w14:textId="77777777" w:rsidR="00645F79" w:rsidRDefault="00645F79">
                        <w:pPr>
                          <w:pStyle w:val="NormalnyWeb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38"/>
                            <w:szCs w:val="38"/>
                          </w:rPr>
                          <w:t> </w:t>
                        </w:r>
                      </w:p>
                    </w:tc>
                  </w:tr>
                  <w:tr w:rsidR="00645F79" w14:paraId="55BD307A" w14:textId="77777777"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shd w:val="clear" w:color="auto" w:fill="00A8E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645F79" w14:paraId="178133D7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11FC4F77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645F79" w14:paraId="0D8AA079" w14:textId="77777777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52AE8E01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</w:rPr>
                                <w:t>Ubezpieczenie obejmuje m.in.:</w:t>
                              </w:r>
                            </w:p>
                          </w:tc>
                        </w:tr>
                        <w:tr w:rsidR="00645F79" w14:paraId="644A5EE5" w14:textId="77777777">
                          <w:trPr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tbl>
                              <w:tblPr>
                                <w:tblW w:w="7500" w:type="dxa"/>
                                <w:jc w:val="center"/>
                                <w:shd w:val="clear" w:color="auto" w:fill="00A8E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  <w:gridCol w:w="150"/>
                                <w:gridCol w:w="3750"/>
                              </w:tblGrid>
                              <w:tr w:rsidR="00645F79" w14:paraId="58869F2D" w14:textId="77777777">
                                <w:trPr>
                                  <w:trHeight w:val="1350"/>
                                  <w:jc w:val="center"/>
                                </w:trPr>
                                <w:tc>
                                  <w:tcPr>
                                    <w:tcW w:w="3600" w:type="dxa"/>
                                    <w:shd w:val="clear" w:color="auto" w:fill="00A8E4"/>
                                    <w:hideMark/>
                                  </w:tcPr>
                                  <w:tbl>
                                    <w:tblPr>
                                      <w:tblW w:w="3600" w:type="dxa"/>
                                      <w:shd w:val="clear" w:color="auto" w:fill="00A8E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0"/>
                                      <w:gridCol w:w="2880"/>
                                    </w:tblGrid>
                                    <w:tr w:rsidR="00645F79" w14:paraId="5FEDB665" w14:textId="77777777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14:paraId="1A3AE8D9" w14:textId="4B4927B2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782EBE4C" wp14:editId="4E73CB40">
                                                <wp:extent cx="457200" cy="552450"/>
                                                <wp:effectExtent l="0" t="0" r="0" b="0"/>
                                                <wp:docPr id="8" name="Obraz 8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8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r:link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14:paraId="61038AB9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złamania, zwichnięcia, oparzenia, odmrożenia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, wstrząśnienie lub podejrzenia wstrząśnienia mózgu, pogryzienia, ukąszenia, porażenie prądem lub piorunem, zatrucia gazami i produktami chemicznymi,</w:t>
                                          </w:r>
                                        </w:p>
                                      </w:tc>
                                    </w:tr>
                                    <w:tr w:rsidR="00645F79" w14:paraId="6F84C87B" w14:textId="77777777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14:paraId="3D7B1CB4" w14:textId="3DBB6D10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34476CCF" wp14:editId="7A0F72FE">
                                                <wp:extent cx="457200" cy="552450"/>
                                                <wp:effectExtent l="0" t="0" r="0" b="0"/>
                                                <wp:docPr id="7" name="Obraz 7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7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r:link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14:paraId="37090154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poważne choroby: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m.in. cukrzycę typu 1, neuroboreliozę, wściekliznę czy sepsę, </w:t>
                                          </w:r>
                                        </w:p>
                                      </w:tc>
                                    </w:tr>
                                    <w:tr w:rsidR="00645F79" w14:paraId="73D7D911" w14:textId="77777777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14:paraId="540C1623" w14:textId="2946E79D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33261D23" wp14:editId="420DDF93">
                                                <wp:extent cx="457200" cy="552450"/>
                                                <wp:effectExtent l="0" t="0" r="0" b="0"/>
                                                <wp:docPr id="6" name="Obraz 6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6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 r:link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14:paraId="6EBA1581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wypadki podczas wycieczek szkolnych, za które </w:t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wypłacimy odszkodowanie wyższe niż w razie wypadku, do którego doszło w innych okolicznościach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– 1,5% sumy ubezpieczenia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za każdy 1% uszczerbku na zdrowiu,</w:t>
                                          </w:r>
                                        </w:p>
                                      </w:tc>
                                    </w:tr>
                                    <w:tr w:rsidR="00645F79" w14:paraId="714AF354" w14:textId="77777777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14:paraId="3AAF4DE6" w14:textId="3B81F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58389CAF" wp14:editId="785A4E7D">
                                                <wp:extent cx="457200" cy="552450"/>
                                                <wp:effectExtent l="0" t="0" r="0" b="0"/>
                                                <wp:docPr id="5" name="Obraz 5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5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 r:link="rId2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14:paraId="724C399B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trwały uszczerbek na zdrowiu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spowodowany poważnym uszkodzeniem ciała, krwotokiem śródczaszkowym lub zawałem serca,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65DFD0" w14:textId="77777777" w:rsidR="00645F79" w:rsidRDefault="00645F7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shd w:val="clear" w:color="auto" w:fill="00A8E4"/>
                                    <w:vAlign w:val="center"/>
                                    <w:hideMark/>
                                  </w:tcPr>
                                  <w:p w14:paraId="564829F8" w14:textId="77777777" w:rsidR="00645F79" w:rsidRDefault="00645F79">
                                    <w:pPr>
                                      <w:pStyle w:val="NormalnyWeb"/>
                                      <w:spacing w:line="210" w:lineRule="atLeast"/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shd w:val="clear" w:color="auto" w:fill="00A8E4"/>
                                    <w:hideMark/>
                                  </w:tcPr>
                                  <w:tbl>
                                    <w:tblPr>
                                      <w:tblW w:w="3750" w:type="dxa"/>
                                      <w:shd w:val="clear" w:color="auto" w:fill="00A8E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"/>
                                      <w:gridCol w:w="2910"/>
                                    </w:tblGrid>
                                    <w:tr w:rsidR="00645F79" w14:paraId="52973873" w14:textId="77777777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14:paraId="297EEF27" w14:textId="072320DA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0EDFBEAB" wp14:editId="28EF808B">
                                                <wp:extent cx="527050" cy="552450"/>
                                                <wp:effectExtent l="0" t="0" r="6350" b="0"/>
                                                <wp:docPr id="4" name="Obraz 4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4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 r:link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705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14:paraId="05A97FC4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wypadki spowodowane uprawianiem sportów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(rekreacyjnie i wyczynowo)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– nawet tych wysokiego ryzyka,</w:t>
                                          </w:r>
                                        </w:p>
                                      </w:tc>
                                    </w:tr>
                                    <w:tr w:rsidR="00645F79" w14:paraId="7582CF7F" w14:textId="77777777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14:paraId="0E5D811A" w14:textId="6003E8FA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38A25879" wp14:editId="5B622A76">
                                                <wp:extent cx="527050" cy="552450"/>
                                                <wp:effectExtent l="0" t="0" r="6350" b="0"/>
                                                <wp:docPr id="3" name="Obraz 3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3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 r:link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705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14:paraId="342E7672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zwrot kosztów naprawy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albo zakupu nowych okularów korekcyjnych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uszkodzonych albo zniszczonych w wyniku wypadku,</w:t>
                                          </w:r>
                                        </w:p>
                                      </w:tc>
                                    </w:tr>
                                    <w:tr w:rsidR="00645F79" w14:paraId="6D9A6BF3" w14:textId="77777777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14:paraId="365F4468" w14:textId="3BB80CB1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4728F632" wp14:editId="22E80FEF">
                                                <wp:extent cx="527050" cy="552450"/>
                                                <wp:effectExtent l="0" t="0" r="6350" b="0"/>
                                                <wp:docPr id="2" name="Obraz 2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2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 r:link="rId3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705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14:paraId="7FD01AA0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zwrot kosztów leczenia i rehabilitacji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, a także zakupu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ortez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, szyn, gorsetów i aparatów słuchowych oraz kosztów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odbudowy stomatologicznej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zębów stałych,</w:t>
                                          </w:r>
                                        </w:p>
                                      </w:tc>
                                    </w:tr>
                                    <w:tr w:rsidR="00645F79" w14:paraId="24211BE2" w14:textId="77777777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14:paraId="582C44FC" w14:textId="74AD81A4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0979A6A5" wp14:editId="56CC3F84">
                                                <wp:extent cx="527050" cy="552450"/>
                                                <wp:effectExtent l="0" t="0" r="6350" b="0"/>
                                                <wp:docPr id="1" name="Obraz 1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1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1" r:link="rId3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705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14:paraId="355F4D31" w14:textId="77777777" w:rsidR="00645F79" w:rsidRDefault="00645F79">
                                          <w:pPr>
                                            <w:pStyle w:val="NormalnyWeb"/>
                                            <w:spacing w:line="210" w:lineRule="atLeast"/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usługi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assistance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pomoc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medyczną, rehabilitacyjną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i pielęgniarską, pomoc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psychologa (nawet do 2000 zł)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oraz korepetycje (do 1200 zł)...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3760BB" w14:textId="77777777" w:rsidR="00645F79" w:rsidRDefault="00645F7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9578DC" w14:textId="77777777" w:rsidR="00645F79" w:rsidRDefault="00645F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45F79" w14:paraId="45F193D5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14276244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645F79" w14:paraId="12681F65" w14:textId="77777777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5FC13702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</w:rPr>
                                <w:t>…a to jeszcze nie wszystko.</w:t>
                              </w:r>
                            </w:p>
                          </w:tc>
                        </w:tr>
                        <w:tr w:rsidR="00645F79" w14:paraId="0C93F5E5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3F892D19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645F79" w14:paraId="5F40A760" w14:textId="77777777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234D158E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</w:rPr>
                                <w:t>Szczegółowy zakres ubezpieczenia zamieściliśmy w załączniku.</w:t>
                              </w:r>
                            </w:p>
                          </w:tc>
                        </w:tr>
                        <w:tr w:rsidR="00645F79" w14:paraId="1E3F5AEE" w14:textId="77777777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4E61EFF5" w14:textId="77777777" w:rsidR="00645F79" w:rsidRDefault="00645F79">
                              <w:pPr>
                                <w:pStyle w:val="NormalnyWeb"/>
                                <w:spacing w:line="240" w:lineRule="atLeast"/>
                              </w:pPr>
                              <w:r>
                                <w:rPr>
                                  <w:rFonts w:ascii="Source Sans Pro" w:hAnsi="Source Sans Pro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F901687" w14:textId="77777777" w:rsidR="00645F79" w:rsidRDefault="00645F7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5F79" w14:paraId="65825CDF" w14:textId="77777777">
                    <w:trPr>
                      <w:trHeight w:val="45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55F9A6D7" w14:textId="77777777" w:rsidR="00645F79" w:rsidRDefault="00645F79">
                        <w:pPr>
                          <w:pStyle w:val="NormalnyWeb"/>
                          <w:spacing w:line="450" w:lineRule="atLeast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45"/>
                            <w:szCs w:val="45"/>
                          </w:rPr>
                          <w:t> </w:t>
                        </w:r>
                      </w:p>
                    </w:tc>
                  </w:tr>
                  <w:tr w:rsidR="00645F79" w14:paraId="704E965D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5531BDE3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20"/>
                            <w:szCs w:val="20"/>
                          </w:rPr>
                          <w:t>Masz pytania? Chętnie na nie odpowiem</w:t>
                        </w:r>
                      </w:p>
                    </w:tc>
                  </w:tr>
                  <w:tr w:rsidR="00645F79" w14:paraId="0BDC8338" w14:textId="77777777">
                    <w:trPr>
                      <w:trHeight w:val="30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14:paraId="11EB5304" w14:textId="77777777" w:rsidR="00645F79" w:rsidRDefault="00645F79">
                        <w:pPr>
                          <w:pStyle w:val="NormalnyWeb"/>
                          <w:spacing w:line="300" w:lineRule="atLeast"/>
                        </w:pPr>
                        <w:r>
                          <w:rPr>
                            <w:rFonts w:ascii="Source Sans Pro" w:hAnsi="Source Sans Pro"/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  <w:tr w:rsidR="00645F79" w14:paraId="0EDF5548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25A2A8C1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555555"/>
                            <w:sz w:val="20"/>
                            <w:szCs w:val="20"/>
                          </w:rPr>
                          <w:t>MAŁGORZATA GATYS</w:t>
                        </w:r>
                      </w:p>
                      <w:p w14:paraId="6C30AA6F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555555"/>
                            <w:sz w:val="20"/>
                            <w:szCs w:val="20"/>
                          </w:rPr>
                          <w:t>Doradca PZU</w:t>
                        </w:r>
                      </w:p>
                      <w:p w14:paraId="2207589D" w14:textId="77777777" w:rsidR="00645F79" w:rsidRDefault="00645F79">
                        <w:pPr>
                          <w:pStyle w:val="NormalnyWeb"/>
                          <w:spacing w:line="240" w:lineRule="atLeast"/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555555"/>
                            <w:sz w:val="20"/>
                            <w:szCs w:val="20"/>
                          </w:rPr>
                          <w:t>TEL.601867140</w:t>
                        </w:r>
                      </w:p>
                    </w:tc>
                  </w:tr>
                  <w:tr w:rsidR="00645F79" w14:paraId="69BAD9FF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28D76142" w14:textId="77777777" w:rsidR="00645F79" w:rsidRDefault="00645F79"/>
                    </w:tc>
                  </w:tr>
                  <w:tr w:rsidR="00645F79" w14:paraId="6F459BDC" w14:textId="77777777">
                    <w:tc>
                      <w:tcPr>
                        <w:tcW w:w="7950" w:type="dxa"/>
                        <w:vAlign w:val="center"/>
                        <w:hideMark/>
                      </w:tcPr>
                      <w:p w14:paraId="4049EE3E" w14:textId="77777777" w:rsidR="00645F79" w:rsidRDefault="00645F7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7930DE" w14:textId="77777777" w:rsidR="00645F79" w:rsidRDefault="00645F7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FFFFFF"/>
                  <w:vAlign w:val="center"/>
                  <w:hideMark/>
                </w:tcPr>
                <w:p w14:paraId="3054AEDC" w14:textId="77777777" w:rsidR="00645F79" w:rsidRDefault="00645F7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8066CA" w14:textId="77777777" w:rsidR="00645F79" w:rsidRDefault="00645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49E04" w14:textId="77777777" w:rsidR="00532B4E" w:rsidRPr="00A53DC1" w:rsidRDefault="00532B4E"/>
    <w:sectPr w:rsidR="00532B4E" w:rsidRPr="00A5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F79"/>
    <w:rsid w:val="001640D7"/>
    <w:rsid w:val="002B7F60"/>
    <w:rsid w:val="00532B4E"/>
    <w:rsid w:val="00645F79"/>
    <w:rsid w:val="006F5504"/>
    <w:rsid w:val="0076296D"/>
    <w:rsid w:val="00A53DC1"/>
    <w:rsid w:val="00B27DFE"/>
    <w:rsid w:val="00CE2429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0B66"/>
  <w15:chartTrackingRefBased/>
  <w15:docId w15:val="{9CBB0B0E-33DE-4D63-A324-ADCB0F82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F79"/>
    <w:pPr>
      <w:spacing w:after="0" w:line="240" w:lineRule="auto"/>
    </w:pPr>
    <w:rPr>
      <w:rFonts w:ascii="Calibri" w:eastAsia="Times New Roman" w:hAnsi="Calibri" w:cs="Calibri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ormalnyWeb">
    <w:name w:val="Normal (Web)"/>
    <w:basedOn w:val="Normalny"/>
    <w:semiHidden/>
    <w:unhideWhenUsed/>
    <w:rsid w:val="00645F79"/>
  </w:style>
  <w:style w:type="character" w:styleId="Pogrubienie">
    <w:name w:val="Strong"/>
    <w:basedOn w:val="Domylnaczcionkaakapitu"/>
    <w:qFormat/>
    <w:rsid w:val="00645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cid:image008.png@01DAAAAE.6424B690" TargetMode="External"/><Relationship Id="rId26" Type="http://schemas.openxmlformats.org/officeDocument/2006/relationships/image" Target="cid:image012.png@01DAAAAE.6424B69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yperlink" Target="https://www.ubestrefa.pl/" TargetMode="External"/><Relationship Id="rId12" Type="http://schemas.openxmlformats.org/officeDocument/2006/relationships/image" Target="cid:image005.png@01DAAAAE.6424B690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7.png@01DAAAAE.6424B690" TargetMode="External"/><Relationship Id="rId20" Type="http://schemas.openxmlformats.org/officeDocument/2006/relationships/image" Target="cid:image009.png@01DAAAAE.6424B690" TargetMode="Externa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cid:image002.png@01DAAAAE.6424B690" TargetMode="External"/><Relationship Id="rId11" Type="http://schemas.openxmlformats.org/officeDocument/2006/relationships/image" Target="media/image5.png"/><Relationship Id="rId24" Type="http://schemas.openxmlformats.org/officeDocument/2006/relationships/image" Target="cid:image011.png@01DAAAAE.6424B690" TargetMode="External"/><Relationship Id="rId32" Type="http://schemas.openxmlformats.org/officeDocument/2006/relationships/image" Target="cid:image015.png@01DAAAAE.6424B69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cid:image013.png@01DAAAAE.6424B690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cid:image003.png@01DAAAAE.6424B690" TargetMode="External"/><Relationship Id="rId14" Type="http://schemas.openxmlformats.org/officeDocument/2006/relationships/image" Target="cid:image006.png@01DAAAAE.6424B690" TargetMode="External"/><Relationship Id="rId22" Type="http://schemas.openxmlformats.org/officeDocument/2006/relationships/image" Target="cid:image010.png@01DAAAAE.6424B690" TargetMode="External"/><Relationship Id="rId27" Type="http://schemas.openxmlformats.org/officeDocument/2006/relationships/image" Target="media/image13.png"/><Relationship Id="rId30" Type="http://schemas.openxmlformats.org/officeDocument/2006/relationships/image" Target="cid:image014.png@01DAAAAE.6424B690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0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 Ewelina (Grupa PZU)</dc:creator>
  <cp:keywords/>
  <dc:description/>
  <cp:lastModifiedBy>Marcol Ewelina (Grupa PZU)</cp:lastModifiedBy>
  <cp:revision>1</cp:revision>
  <dcterms:created xsi:type="dcterms:W3CDTF">2024-08-29T11:29:00Z</dcterms:created>
  <dcterms:modified xsi:type="dcterms:W3CDTF">2024-08-29T11:29:00Z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2024-08-29T11:29:55Z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3f53ef06-42cc-4705-9cc1-c93cea17c1ba</vt:lpwstr>
  </property>
  <property fmtid="{D5CDD505-2E9C-101B-9397-08002B2CF9AE}" pid="8" name="MSIP_Label_ad6fd914-8286-453e-8cdd-01ba4c22f429_ContentBits">
    <vt:lpwstr>0</vt:lpwstr>
  </property>
</Properties>
</file>